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DF90" w14:textId="77777777" w:rsidR="00E113F4" w:rsidRDefault="00000000">
      <w:pPr>
        <w:spacing w:after="0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Das Weihnachtsevangelium verbreiten</w:t>
      </w:r>
    </w:p>
    <w:p w14:paraId="0C515F79" w14:textId="77777777" w:rsidR="00E113F4" w:rsidRDefault="00E113F4">
      <w:pPr>
        <w:spacing w:after="0"/>
        <w:jc w:val="center"/>
        <w:rPr>
          <w:color w:val="FF0000"/>
          <w:sz w:val="36"/>
          <w:szCs w:val="36"/>
        </w:rPr>
      </w:pPr>
    </w:p>
    <w:p w14:paraId="28C8555D" w14:textId="77777777" w:rsidR="00E113F4" w:rsidRDefault="00000000">
      <w:r>
        <w:rPr>
          <w:noProof/>
        </w:rPr>
        <w:drawing>
          <wp:inline distT="0" distB="0" distL="0" distR="0" wp14:anchorId="01732FEC" wp14:editId="3B02270F">
            <wp:extent cx="1964350" cy="1473262"/>
            <wp:effectExtent l="0" t="0" r="0" b="0"/>
            <wp:docPr id="1739156451" name="Bild 1" descr="Ein Bild, das Text, Zeitung, Papierprodukt, Papier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350" cy="147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F5F982" w14:textId="77777777" w:rsidR="00E113F4" w:rsidRPr="00122E35" w:rsidRDefault="00000000">
      <w:pPr>
        <w:spacing w:after="0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</w:rPr>
        <w:t>A3 Zeichenblätter mit Kaffee bestreichen</w:t>
      </w:r>
    </w:p>
    <w:p w14:paraId="3771D575" w14:textId="77777777" w:rsidR="00E113F4" w:rsidRPr="00122E35" w:rsidRDefault="00000000">
      <w:pPr>
        <w:spacing w:after="0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</w:rPr>
        <w:t>und trocknen lassen</w:t>
      </w:r>
    </w:p>
    <w:p w14:paraId="2516AC31" w14:textId="77777777" w:rsidR="00E113F4" w:rsidRPr="00122E35" w:rsidRDefault="00E113F4">
      <w:pPr>
        <w:rPr>
          <w:rFonts w:asciiTheme="majorHAnsi" w:hAnsiTheme="majorHAnsi" w:cstheme="majorHAnsi"/>
        </w:rPr>
      </w:pPr>
    </w:p>
    <w:p w14:paraId="71D8A099" w14:textId="77777777" w:rsidR="00E113F4" w:rsidRPr="00122E35" w:rsidRDefault="00000000">
      <w:pPr>
        <w:pStyle w:val="StandardWeb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  <w:noProof/>
        </w:rPr>
        <w:drawing>
          <wp:inline distT="0" distB="0" distL="0" distR="0" wp14:anchorId="5CA13860" wp14:editId="2FFC9C95">
            <wp:extent cx="1912412" cy="1434309"/>
            <wp:effectExtent l="0" t="0" r="0" b="0"/>
            <wp:docPr id="979628573" name="Bild 1" descr="Ein Bild, das Werkzeug, Büroausstattung, Im Haus, Schere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2412" cy="14343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A6FDA9" w14:textId="77777777" w:rsidR="00E113F4" w:rsidRPr="00122E35" w:rsidRDefault="00000000">
      <w:pPr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</w:rPr>
        <w:t>Der Länge nach in 9 cm Streifen schneiden</w:t>
      </w:r>
    </w:p>
    <w:p w14:paraId="675E3C85" w14:textId="77777777" w:rsidR="00E113F4" w:rsidRPr="00122E35" w:rsidRDefault="00E113F4">
      <w:pPr>
        <w:rPr>
          <w:rFonts w:asciiTheme="majorHAnsi" w:hAnsiTheme="majorHAnsi" w:cstheme="majorHAnsi"/>
        </w:rPr>
      </w:pPr>
    </w:p>
    <w:p w14:paraId="2544AB89" w14:textId="77777777" w:rsidR="00E113F4" w:rsidRPr="00122E35" w:rsidRDefault="00000000">
      <w:pPr>
        <w:pStyle w:val="StandardWeb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  <w:noProof/>
        </w:rPr>
        <w:drawing>
          <wp:inline distT="0" distB="0" distL="0" distR="0" wp14:anchorId="090FD494" wp14:editId="3F5ADA14">
            <wp:extent cx="2073017" cy="1554763"/>
            <wp:effectExtent l="11477" t="7573" r="14910" b="14910"/>
            <wp:docPr id="1801806987" name="Bild 2" descr="Ein Bild, das Text, Büroausstattung, Handschrift, Schreibware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073017" cy="1554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B7762A" w14:textId="77777777" w:rsidR="00E113F4" w:rsidRPr="00122E35" w:rsidRDefault="00000000">
      <w:pPr>
        <w:spacing w:after="0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</w:rPr>
        <w:t xml:space="preserve">Das Weihnachtsevangelium mit </w:t>
      </w:r>
    </w:p>
    <w:p w14:paraId="263D1FA5" w14:textId="77777777" w:rsidR="00E113F4" w:rsidRPr="00122E35" w:rsidRDefault="00000000">
      <w:pPr>
        <w:spacing w:after="0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</w:rPr>
        <w:t>schwarzem Fineliner schreiben</w:t>
      </w:r>
    </w:p>
    <w:p w14:paraId="11F3D67C" w14:textId="77777777" w:rsidR="00E113F4" w:rsidRPr="00122E35" w:rsidRDefault="00E113F4">
      <w:pPr>
        <w:spacing w:after="0"/>
        <w:rPr>
          <w:rFonts w:asciiTheme="majorHAnsi" w:hAnsiTheme="majorHAnsi" w:cstheme="majorHAnsi"/>
        </w:rPr>
      </w:pPr>
    </w:p>
    <w:p w14:paraId="527808D8" w14:textId="77777777" w:rsidR="00E113F4" w:rsidRPr="00122E35" w:rsidRDefault="00E113F4">
      <w:pPr>
        <w:spacing w:after="0"/>
        <w:rPr>
          <w:rFonts w:asciiTheme="majorHAnsi" w:hAnsiTheme="majorHAnsi" w:cstheme="majorHAnsi"/>
        </w:rPr>
      </w:pPr>
    </w:p>
    <w:p w14:paraId="61F83057" w14:textId="77777777" w:rsidR="00E113F4" w:rsidRPr="00122E35" w:rsidRDefault="00000000">
      <w:pPr>
        <w:suppressAutoHyphens w:val="0"/>
        <w:spacing w:before="100" w:after="100" w:line="240" w:lineRule="auto"/>
        <w:rPr>
          <w:rFonts w:asciiTheme="majorHAnsi" w:hAnsiTheme="majorHAnsi" w:cstheme="majorHAnsi"/>
        </w:rPr>
      </w:pPr>
      <w:r w:rsidRPr="00122E35">
        <w:rPr>
          <w:rFonts w:asciiTheme="majorHAnsi" w:eastAsia="Times New Roman" w:hAnsiTheme="majorHAnsi" w:cstheme="majorHAnsi"/>
          <w:noProof/>
          <w:kern w:val="0"/>
          <w:lang w:eastAsia="de-DE"/>
        </w:rPr>
        <w:lastRenderedPageBreak/>
        <w:drawing>
          <wp:inline distT="0" distB="0" distL="0" distR="0" wp14:anchorId="1B6D0078" wp14:editId="3FB7AED8">
            <wp:extent cx="1540069" cy="2053422"/>
            <wp:effectExtent l="0" t="0" r="2981" b="3978"/>
            <wp:docPr id="1518866821" name="Bild 1" descr="Ein Bild, das Text, Quittung, Gelände, Hand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0069" cy="20534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636CB3" w14:textId="77777777" w:rsidR="00E113F4" w:rsidRPr="00122E35" w:rsidRDefault="0000000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kern w:val="0"/>
          <w:lang w:eastAsia="de-DE"/>
        </w:rPr>
      </w:pPr>
      <w:r w:rsidRPr="00122E35">
        <w:rPr>
          <w:rFonts w:asciiTheme="majorHAnsi" w:eastAsia="Times New Roman" w:hAnsiTheme="majorHAnsi" w:cstheme="majorHAnsi"/>
          <w:kern w:val="0"/>
          <w:lang w:eastAsia="de-DE"/>
        </w:rPr>
        <w:t>Spieße, Kugeln und Papier</w:t>
      </w:r>
    </w:p>
    <w:p w14:paraId="464DC281" w14:textId="77777777" w:rsidR="00E113F4" w:rsidRPr="00122E35" w:rsidRDefault="0000000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kern w:val="0"/>
          <w:lang w:eastAsia="de-DE"/>
        </w:rPr>
      </w:pPr>
      <w:r w:rsidRPr="00122E35">
        <w:rPr>
          <w:rFonts w:asciiTheme="majorHAnsi" w:eastAsia="Times New Roman" w:hAnsiTheme="majorHAnsi" w:cstheme="majorHAnsi"/>
          <w:kern w:val="0"/>
          <w:lang w:eastAsia="de-DE"/>
        </w:rPr>
        <w:t xml:space="preserve">mit einer Heißklebepistole </w:t>
      </w:r>
    </w:p>
    <w:p w14:paraId="302BA089" w14:textId="77777777" w:rsidR="00E113F4" w:rsidRPr="00122E35" w:rsidRDefault="00000000">
      <w:pPr>
        <w:suppressAutoHyphens w:val="0"/>
        <w:spacing w:after="0" w:line="240" w:lineRule="auto"/>
        <w:rPr>
          <w:rFonts w:asciiTheme="majorHAnsi" w:eastAsia="Times New Roman" w:hAnsiTheme="majorHAnsi" w:cstheme="majorHAnsi"/>
          <w:kern w:val="0"/>
          <w:lang w:eastAsia="de-DE"/>
        </w:rPr>
      </w:pPr>
      <w:r w:rsidRPr="00122E35">
        <w:rPr>
          <w:rFonts w:asciiTheme="majorHAnsi" w:eastAsia="Times New Roman" w:hAnsiTheme="majorHAnsi" w:cstheme="majorHAnsi"/>
          <w:kern w:val="0"/>
          <w:lang w:eastAsia="de-DE"/>
        </w:rPr>
        <w:t xml:space="preserve">zusammenkleben </w:t>
      </w:r>
    </w:p>
    <w:p w14:paraId="14BA8129" w14:textId="77777777" w:rsidR="00E113F4" w:rsidRPr="00122E35" w:rsidRDefault="00E113F4">
      <w:pPr>
        <w:suppressAutoHyphens w:val="0"/>
        <w:spacing w:after="0" w:line="240" w:lineRule="auto"/>
        <w:rPr>
          <w:rFonts w:asciiTheme="majorHAnsi" w:eastAsia="Times New Roman" w:hAnsiTheme="majorHAnsi" w:cstheme="majorHAnsi"/>
          <w:kern w:val="0"/>
          <w:lang w:eastAsia="de-DE"/>
        </w:rPr>
      </w:pPr>
    </w:p>
    <w:p w14:paraId="51F9D01E" w14:textId="77777777" w:rsidR="00E113F4" w:rsidRPr="00122E35" w:rsidRDefault="00000000">
      <w:pPr>
        <w:suppressAutoHyphens w:val="0"/>
        <w:spacing w:before="100" w:after="100" w:line="240" w:lineRule="auto"/>
        <w:rPr>
          <w:rFonts w:asciiTheme="majorHAnsi" w:hAnsiTheme="majorHAnsi" w:cstheme="majorHAnsi"/>
        </w:rPr>
      </w:pPr>
      <w:r w:rsidRPr="00122E35">
        <w:rPr>
          <w:rFonts w:asciiTheme="majorHAnsi" w:eastAsia="Times New Roman" w:hAnsiTheme="majorHAnsi" w:cstheme="majorHAnsi"/>
          <w:noProof/>
          <w:kern w:val="0"/>
          <w:lang w:eastAsia="de-DE"/>
        </w:rPr>
        <w:drawing>
          <wp:inline distT="0" distB="0" distL="0" distR="0" wp14:anchorId="04BB779A" wp14:editId="26E80E56">
            <wp:extent cx="1539758" cy="2053010"/>
            <wp:effectExtent l="0" t="0" r="3292" b="4390"/>
            <wp:docPr id="771735319" name="Bild 1" descr="Ein Bild, das Zigarette, Tabakprodukte, Zylinder, Im Haus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758" cy="20530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B20103" w14:textId="77777777" w:rsidR="00E113F4" w:rsidRPr="00122E35" w:rsidRDefault="00000000">
      <w:pPr>
        <w:suppressAutoHyphens w:val="0"/>
        <w:spacing w:before="100" w:after="100" w:line="240" w:lineRule="auto"/>
        <w:rPr>
          <w:rFonts w:asciiTheme="majorHAnsi" w:eastAsia="Times New Roman" w:hAnsiTheme="majorHAnsi" w:cstheme="majorHAnsi"/>
          <w:kern w:val="0"/>
          <w:lang w:eastAsia="de-DE"/>
        </w:rPr>
      </w:pPr>
      <w:r w:rsidRPr="00122E35">
        <w:rPr>
          <w:rFonts w:asciiTheme="majorHAnsi" w:eastAsia="Times New Roman" w:hAnsiTheme="majorHAnsi" w:cstheme="majorHAnsi"/>
          <w:kern w:val="0"/>
          <w:lang w:eastAsia="de-DE"/>
        </w:rPr>
        <w:t>Fertige Rolle (geschlossen)</w:t>
      </w:r>
    </w:p>
    <w:p w14:paraId="02DDC26F" w14:textId="77777777" w:rsidR="00E113F4" w:rsidRPr="00122E35" w:rsidRDefault="00E113F4">
      <w:pPr>
        <w:suppressAutoHyphens w:val="0"/>
        <w:spacing w:before="100" w:after="100" w:line="240" w:lineRule="auto"/>
        <w:rPr>
          <w:rFonts w:asciiTheme="majorHAnsi" w:eastAsia="Times New Roman" w:hAnsiTheme="majorHAnsi" w:cstheme="majorHAnsi"/>
          <w:kern w:val="0"/>
          <w:lang w:eastAsia="de-DE"/>
        </w:rPr>
      </w:pPr>
    </w:p>
    <w:p w14:paraId="1078D6FF" w14:textId="77777777" w:rsidR="00E113F4" w:rsidRPr="00122E35" w:rsidRDefault="00E113F4">
      <w:pPr>
        <w:suppressAutoHyphens w:val="0"/>
        <w:spacing w:before="100" w:after="100" w:line="240" w:lineRule="auto"/>
        <w:rPr>
          <w:rFonts w:asciiTheme="majorHAnsi" w:eastAsia="Times New Roman" w:hAnsiTheme="majorHAnsi" w:cstheme="majorHAnsi"/>
          <w:kern w:val="0"/>
          <w:lang w:eastAsia="de-DE"/>
        </w:rPr>
      </w:pPr>
    </w:p>
    <w:p w14:paraId="06DCB0BC" w14:textId="77777777" w:rsidR="00E113F4" w:rsidRPr="00122E35" w:rsidRDefault="00000000">
      <w:pPr>
        <w:suppressAutoHyphens w:val="0"/>
        <w:spacing w:before="100" w:after="100" w:line="240" w:lineRule="auto"/>
        <w:rPr>
          <w:rFonts w:asciiTheme="majorHAnsi" w:hAnsiTheme="majorHAnsi" w:cstheme="majorHAnsi"/>
        </w:rPr>
      </w:pPr>
      <w:r w:rsidRPr="00122E35">
        <w:rPr>
          <w:rFonts w:asciiTheme="majorHAnsi" w:eastAsia="Times New Roman" w:hAnsiTheme="majorHAnsi" w:cstheme="majorHAnsi"/>
          <w:noProof/>
          <w:kern w:val="0"/>
          <w:lang w:eastAsia="de-DE"/>
        </w:rPr>
        <w:drawing>
          <wp:inline distT="0" distB="0" distL="0" distR="0" wp14:anchorId="2F7AC658" wp14:editId="1417F44A">
            <wp:extent cx="2355137" cy="1490133"/>
            <wp:effectExtent l="13402" t="5648" r="1415" b="1415"/>
            <wp:docPr id="522260704" name="Bild 3" descr="Ein Bild, das Text, Handschrift, Papier, Nagel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355137" cy="14901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74DA56" w14:textId="77777777" w:rsidR="00E113F4" w:rsidRPr="00122E35" w:rsidRDefault="00000000">
      <w:pPr>
        <w:spacing w:after="0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</w:rPr>
        <w:t>Fertige Rolle (bereit für die</w:t>
      </w:r>
    </w:p>
    <w:p w14:paraId="2CE8FE5E" w14:textId="77777777" w:rsidR="00E113F4" w:rsidRPr="00122E35" w:rsidRDefault="00000000">
      <w:pPr>
        <w:spacing w:after="0"/>
        <w:rPr>
          <w:rFonts w:asciiTheme="majorHAnsi" w:hAnsiTheme="majorHAnsi" w:cstheme="majorHAnsi"/>
        </w:rPr>
      </w:pPr>
      <w:r w:rsidRPr="00122E35">
        <w:rPr>
          <w:rFonts w:asciiTheme="majorHAnsi" w:hAnsiTheme="majorHAnsi" w:cstheme="majorHAnsi"/>
        </w:rPr>
        <w:t>Verbreitung des Evangeliums)</w:t>
      </w:r>
    </w:p>
    <w:sectPr w:rsidR="00E113F4" w:rsidRPr="00122E35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90E0A" w14:textId="77777777" w:rsidR="008A0FE5" w:rsidRDefault="008A0FE5">
      <w:pPr>
        <w:spacing w:after="0" w:line="240" w:lineRule="auto"/>
      </w:pPr>
      <w:r>
        <w:separator/>
      </w:r>
    </w:p>
  </w:endnote>
  <w:endnote w:type="continuationSeparator" w:id="0">
    <w:p w14:paraId="5CF69888" w14:textId="77777777" w:rsidR="008A0FE5" w:rsidRDefault="008A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CE1E0" w14:textId="77777777" w:rsidR="00000000" w:rsidRDefault="00000000">
    <w:pPr>
      <w:pStyle w:val="Fuzeile"/>
      <w:jc w:val="center"/>
    </w:pPr>
    <w:r>
      <w:t>Schulpastoral@dibk.at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2C67" w14:textId="77777777" w:rsidR="008A0FE5" w:rsidRDefault="008A0F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91A6C9" w14:textId="77777777" w:rsidR="008A0FE5" w:rsidRDefault="008A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2E73" w14:textId="77777777" w:rsidR="00000000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13F4"/>
    <w:rsid w:val="00122E35"/>
    <w:rsid w:val="008912BA"/>
    <w:rsid w:val="008A0FE5"/>
    <w:rsid w:val="00E1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77E1"/>
  <w15:docId w15:val="{87610287-42A7-432A-ABEE-3D318F13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kern w:val="0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325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dc:description/>
  <cp:lastModifiedBy>Bernhard Lammer</cp:lastModifiedBy>
  <cp:revision>2</cp:revision>
  <dcterms:created xsi:type="dcterms:W3CDTF">2024-11-05T09:53:00Z</dcterms:created>
  <dcterms:modified xsi:type="dcterms:W3CDTF">2024-11-05T09:53:00Z</dcterms:modified>
</cp:coreProperties>
</file>