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10AD" w14:textId="77777777" w:rsidR="001D5404" w:rsidRPr="001D5404" w:rsidRDefault="00295D59" w:rsidP="005E7BAE">
      <w:pPr>
        <w:ind w:right="83"/>
        <w:jc w:val="right"/>
        <w:rPr>
          <w:rFonts w:ascii="DIN Pro Light" w:hAnsi="DIN Pro Light" w:cs="Arial"/>
          <w:sz w:val="50"/>
          <w:szCs w:val="50"/>
        </w:rPr>
      </w:pPr>
      <w:r>
        <w:rPr>
          <w:rFonts w:ascii="DIN Pro Light" w:hAnsi="DIN Pro Light"/>
          <w:sz w:val="50"/>
          <w:szCs w:val="50"/>
        </w:rPr>
        <w:t>s</w:t>
      </w:r>
      <w:r w:rsidR="008E5982">
        <w:rPr>
          <w:rFonts w:ascii="DIN Pro Light" w:hAnsi="DIN Pro Light"/>
          <w:noProof/>
          <w:sz w:val="50"/>
          <w:szCs w:val="50"/>
          <w:lang w:eastAsia="de-DE"/>
        </w:rPr>
        <w:drawing>
          <wp:inline distT="0" distB="0" distL="0" distR="0" wp14:anchorId="257B0970" wp14:editId="7C25D6D0">
            <wp:extent cx="331102" cy="360000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feile_orang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02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5404" w:rsidRPr="001D5404">
        <w:rPr>
          <w:rFonts w:ascii="DIN Pro Light" w:hAnsi="DIN Pro Light"/>
          <w:sz w:val="50"/>
          <w:szCs w:val="50"/>
        </w:rPr>
        <w:t>eintag.</w:t>
      </w:r>
      <w:r w:rsidR="001D5404" w:rsidRPr="001D5404">
        <w:rPr>
          <w:rFonts w:ascii="DIN Pro Light" w:hAnsi="DIN Pro Light"/>
          <w:color w:val="ED7D31" w:themeColor="accent2"/>
          <w:sz w:val="50"/>
          <w:szCs w:val="50"/>
        </w:rPr>
        <w:t>mehr</w:t>
      </w:r>
      <w:r w:rsidR="001D5404" w:rsidRPr="001D5404">
        <w:rPr>
          <w:rFonts w:ascii="DIN Pro Light" w:hAnsi="DIN Pro Light"/>
          <w:sz w:val="50"/>
          <w:szCs w:val="50"/>
        </w:rPr>
        <w:t>zeit</w:t>
      </w:r>
    </w:p>
    <w:p w14:paraId="155C8DC6" w14:textId="77777777" w:rsidR="001D5404" w:rsidRDefault="001D5404" w:rsidP="001D54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</w:t>
      </w:r>
      <w:r w:rsidR="00905494">
        <w:rPr>
          <w:rFonts w:ascii="Arial" w:hAnsi="Arial" w:cs="Arial"/>
          <w:sz w:val="24"/>
          <w:szCs w:val="24"/>
        </w:rPr>
        <w:t>____</w:t>
      </w:r>
      <w:r w:rsidR="005E7BAE">
        <w:rPr>
          <w:rFonts w:ascii="Arial" w:hAnsi="Arial" w:cs="Arial"/>
          <w:sz w:val="24"/>
          <w:szCs w:val="24"/>
        </w:rPr>
        <w:t>____________________________</w:t>
      </w:r>
    </w:p>
    <w:p w14:paraId="1AB79F00" w14:textId="77777777" w:rsidR="00581FE2" w:rsidRPr="00E42828" w:rsidRDefault="00581FE2" w:rsidP="001D5404">
      <w:pPr>
        <w:spacing w:line="360" w:lineRule="auto"/>
        <w:rPr>
          <w:rFonts w:ascii="Arial" w:hAnsi="Arial" w:cs="Arial"/>
          <w:sz w:val="10"/>
          <w:szCs w:val="10"/>
        </w:rPr>
      </w:pPr>
    </w:p>
    <w:p w14:paraId="115B9413" w14:textId="77777777" w:rsidR="00581FE2" w:rsidRPr="00A02D43" w:rsidRDefault="00A02D43" w:rsidP="00173618">
      <w:pPr>
        <w:tabs>
          <w:tab w:val="right" w:pos="8505"/>
        </w:tabs>
        <w:spacing w:line="360" w:lineRule="auto"/>
        <w:rPr>
          <w:rFonts w:ascii="Arial" w:hAnsi="Arial" w:cs="Arial"/>
          <w:i/>
          <w:sz w:val="24"/>
          <w:szCs w:val="24"/>
        </w:rPr>
      </w:pPr>
      <w:r w:rsidRPr="00A02D43">
        <w:rPr>
          <w:rFonts w:ascii="Arial" w:hAnsi="Arial" w:cs="Arial"/>
          <w:i/>
          <w:sz w:val="24"/>
          <w:szCs w:val="24"/>
        </w:rPr>
        <w:t>Bischöfliches Schulamt</w:t>
      </w:r>
      <w:r w:rsidRPr="00A02D43">
        <w:rPr>
          <w:rFonts w:ascii="Arial" w:hAnsi="Arial" w:cs="Arial"/>
          <w:i/>
          <w:sz w:val="24"/>
          <w:szCs w:val="24"/>
        </w:rPr>
        <w:tab/>
      </w:r>
      <w:r w:rsidRPr="00A02D43">
        <w:rPr>
          <w:rFonts w:ascii="Arial" w:hAnsi="Arial" w:cs="Arial"/>
          <w:sz w:val="24"/>
          <w:szCs w:val="24"/>
        </w:rPr>
        <w:t>Datum:</w:t>
      </w:r>
      <w:r w:rsidRPr="00A02D43">
        <w:rPr>
          <w:rFonts w:ascii="Arial" w:hAnsi="Arial" w:cs="Arial"/>
          <w:i/>
          <w:sz w:val="24"/>
          <w:szCs w:val="24"/>
        </w:rPr>
        <w:t xml:space="preserve"> </w:t>
      </w:r>
      <w:r w:rsidR="00B75C71">
        <w:rPr>
          <w:rFonts w:ascii="Arial" w:hAnsi="Arial" w:cs="Arial"/>
          <w:i/>
          <w:sz w:val="24"/>
          <w:szCs w:val="24"/>
        </w:rPr>
        <w:fldChar w:fldCharType="begin">
          <w:ffData>
            <w:name w:val="Text9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0" w:name="Text9"/>
      <w:r w:rsidR="00B75C71">
        <w:rPr>
          <w:rFonts w:ascii="Arial" w:hAnsi="Arial" w:cs="Arial"/>
          <w:i/>
          <w:sz w:val="24"/>
          <w:szCs w:val="24"/>
        </w:rPr>
        <w:instrText xml:space="preserve"> FORMTEXT </w:instrText>
      </w:r>
      <w:r w:rsidR="00B75C71">
        <w:rPr>
          <w:rFonts w:ascii="Arial" w:hAnsi="Arial" w:cs="Arial"/>
          <w:i/>
          <w:sz w:val="24"/>
          <w:szCs w:val="24"/>
        </w:rPr>
      </w:r>
      <w:r w:rsidR="00B75C71">
        <w:rPr>
          <w:rFonts w:ascii="Arial" w:hAnsi="Arial" w:cs="Arial"/>
          <w:i/>
          <w:sz w:val="24"/>
          <w:szCs w:val="24"/>
        </w:rPr>
        <w:fldChar w:fldCharType="separate"/>
      </w:r>
      <w:r w:rsidR="00B75C71">
        <w:rPr>
          <w:rFonts w:ascii="Arial" w:hAnsi="Arial" w:cs="Arial"/>
          <w:i/>
          <w:noProof/>
          <w:sz w:val="24"/>
          <w:szCs w:val="24"/>
        </w:rPr>
        <w:t> </w:t>
      </w:r>
      <w:r w:rsidR="00B75C71">
        <w:rPr>
          <w:rFonts w:ascii="Arial" w:hAnsi="Arial" w:cs="Arial"/>
          <w:i/>
          <w:noProof/>
          <w:sz w:val="24"/>
          <w:szCs w:val="24"/>
        </w:rPr>
        <w:t> </w:t>
      </w:r>
      <w:r w:rsidR="00B75C71">
        <w:rPr>
          <w:rFonts w:ascii="Arial" w:hAnsi="Arial" w:cs="Arial"/>
          <w:i/>
          <w:noProof/>
          <w:sz w:val="24"/>
          <w:szCs w:val="24"/>
        </w:rPr>
        <w:t> </w:t>
      </w:r>
      <w:r w:rsidR="00B75C71">
        <w:rPr>
          <w:rFonts w:ascii="Arial" w:hAnsi="Arial" w:cs="Arial"/>
          <w:i/>
          <w:noProof/>
          <w:sz w:val="24"/>
          <w:szCs w:val="24"/>
        </w:rPr>
        <w:t> </w:t>
      </w:r>
      <w:r w:rsidR="00B75C71">
        <w:rPr>
          <w:rFonts w:ascii="Arial" w:hAnsi="Arial" w:cs="Arial"/>
          <w:i/>
          <w:noProof/>
          <w:sz w:val="24"/>
          <w:szCs w:val="24"/>
        </w:rPr>
        <w:t> </w:t>
      </w:r>
      <w:r w:rsidR="00B75C71">
        <w:rPr>
          <w:rFonts w:ascii="Arial" w:hAnsi="Arial" w:cs="Arial"/>
          <w:i/>
          <w:sz w:val="24"/>
          <w:szCs w:val="24"/>
        </w:rPr>
        <w:fldChar w:fldCharType="end"/>
      </w:r>
      <w:bookmarkEnd w:id="0"/>
    </w:p>
    <w:p w14:paraId="014C64EA" w14:textId="77777777" w:rsidR="00A02D43" w:rsidRPr="00A02D43" w:rsidRDefault="00A02D43" w:rsidP="001D5404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02D43">
        <w:rPr>
          <w:rFonts w:ascii="Arial" w:hAnsi="Arial" w:cs="Arial"/>
          <w:i/>
          <w:sz w:val="24"/>
          <w:szCs w:val="24"/>
        </w:rPr>
        <w:t>Referat für Schulpastoral</w:t>
      </w:r>
    </w:p>
    <w:p w14:paraId="6AC80779" w14:textId="77777777" w:rsidR="00A02D43" w:rsidRPr="00A02D43" w:rsidRDefault="00A02D43" w:rsidP="001D5404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02D43">
        <w:rPr>
          <w:rFonts w:ascii="Arial" w:hAnsi="Arial" w:cs="Arial"/>
          <w:i/>
          <w:sz w:val="24"/>
          <w:szCs w:val="24"/>
        </w:rPr>
        <w:t>Riedgasse 9-11</w:t>
      </w:r>
    </w:p>
    <w:p w14:paraId="16D39C14" w14:textId="77777777" w:rsidR="00A02D43" w:rsidRPr="00A02D43" w:rsidRDefault="00A02D43" w:rsidP="001D5404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02D43">
        <w:rPr>
          <w:rFonts w:ascii="Arial" w:hAnsi="Arial" w:cs="Arial"/>
          <w:i/>
          <w:sz w:val="24"/>
          <w:szCs w:val="24"/>
        </w:rPr>
        <w:t>6020 Innsbruck</w:t>
      </w:r>
    </w:p>
    <w:p w14:paraId="4F1778AA" w14:textId="77777777" w:rsidR="00A02D43" w:rsidRPr="00B75C71" w:rsidRDefault="00A02D43" w:rsidP="001D5404">
      <w:pPr>
        <w:spacing w:line="360" w:lineRule="auto"/>
        <w:rPr>
          <w:rFonts w:ascii="Arial" w:hAnsi="Arial" w:cs="Arial"/>
          <w:sz w:val="20"/>
          <w:szCs w:val="20"/>
        </w:rPr>
      </w:pPr>
    </w:p>
    <w:p w14:paraId="527D03F3" w14:textId="77777777" w:rsidR="00A02D43" w:rsidRPr="00B75C71" w:rsidRDefault="00A02D43" w:rsidP="001D5404">
      <w:pPr>
        <w:spacing w:line="360" w:lineRule="auto"/>
        <w:rPr>
          <w:rFonts w:ascii="Arial" w:hAnsi="Arial" w:cs="Arial"/>
          <w:sz w:val="20"/>
          <w:szCs w:val="20"/>
        </w:rPr>
      </w:pPr>
    </w:p>
    <w:p w14:paraId="210D543A" w14:textId="77777777" w:rsidR="001D5404" w:rsidRPr="00A3009D" w:rsidRDefault="009825D8" w:rsidP="001D5404">
      <w:pPr>
        <w:spacing w:line="360" w:lineRule="auto"/>
        <w:rPr>
          <w:rFonts w:ascii="DINMittelschrift" w:hAnsi="DINMittelschrift" w:cs="Arial"/>
          <w:b/>
          <w:sz w:val="50"/>
          <w:szCs w:val="50"/>
        </w:rPr>
      </w:pPr>
      <w:r w:rsidRPr="00A3009D">
        <w:rPr>
          <w:rFonts w:ascii="DINMittelschrift" w:hAnsi="DINMittelschrift" w:cs="Arial"/>
          <w:b/>
          <w:sz w:val="50"/>
          <w:szCs w:val="50"/>
        </w:rPr>
        <w:t>Antrag</w:t>
      </w:r>
    </w:p>
    <w:p w14:paraId="1764EB79" w14:textId="77777777" w:rsidR="009825D8" w:rsidRPr="00BE16F9" w:rsidRDefault="00A6578B" w:rsidP="001D540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</w:t>
      </w:r>
      <w:r w:rsidR="00A3009D">
        <w:rPr>
          <w:rFonts w:ascii="Arial" w:hAnsi="Arial" w:cs="Arial"/>
          <w:sz w:val="24"/>
          <w:szCs w:val="24"/>
        </w:rPr>
        <w:t xml:space="preserve"> einen Solidarität</w:t>
      </w:r>
      <w:r w:rsidR="00E3235C">
        <w:rPr>
          <w:rFonts w:ascii="Arial" w:hAnsi="Arial" w:cs="Arial"/>
          <w:sz w:val="24"/>
          <w:szCs w:val="24"/>
        </w:rPr>
        <w:t>splatz -</w:t>
      </w:r>
      <w:r w:rsidR="00A3009D">
        <w:rPr>
          <w:rFonts w:ascii="Arial" w:hAnsi="Arial" w:cs="Arial"/>
          <w:sz w:val="24"/>
          <w:szCs w:val="24"/>
        </w:rPr>
        <w:t xml:space="preserve"> 50% der Kosten des Schüler_innenbeitrages</w:t>
      </w:r>
      <w:r w:rsidR="00E3235C">
        <w:rPr>
          <w:rFonts w:ascii="Arial" w:hAnsi="Arial" w:cs="Arial"/>
          <w:sz w:val="24"/>
          <w:szCs w:val="24"/>
        </w:rPr>
        <w:t xml:space="preserve"> -</w:t>
      </w:r>
      <w:r w:rsidR="00A3009D">
        <w:rPr>
          <w:rFonts w:ascii="Arial" w:hAnsi="Arial" w:cs="Arial"/>
          <w:sz w:val="24"/>
          <w:szCs w:val="24"/>
        </w:rPr>
        <w:t xml:space="preserve"> im Rahmen des Projektes </w:t>
      </w:r>
      <w:r w:rsidR="00A3009D" w:rsidRPr="00E3235C">
        <w:rPr>
          <w:rFonts w:ascii="DIN Pro Light" w:hAnsi="DIN Pro Light"/>
          <w:b/>
          <w:sz w:val="26"/>
          <w:szCs w:val="26"/>
        </w:rPr>
        <w:t>eintag.</w:t>
      </w:r>
      <w:r w:rsidR="00A3009D" w:rsidRPr="00E3235C">
        <w:rPr>
          <w:rFonts w:ascii="DIN Pro Light" w:hAnsi="DIN Pro Light"/>
          <w:b/>
          <w:color w:val="ED7D31" w:themeColor="accent2"/>
          <w:sz w:val="26"/>
          <w:szCs w:val="26"/>
        </w:rPr>
        <w:t>mehr</w:t>
      </w:r>
      <w:r w:rsidR="00A3009D" w:rsidRPr="00E3235C">
        <w:rPr>
          <w:rFonts w:ascii="DIN Pro Light" w:hAnsi="DIN Pro Light"/>
          <w:b/>
          <w:sz w:val="26"/>
          <w:szCs w:val="26"/>
        </w:rPr>
        <w:t>zeit</w:t>
      </w:r>
      <w:r w:rsidR="00A3009D">
        <w:rPr>
          <w:rFonts w:ascii="DINMittelschrift" w:hAnsi="DINMittelschrift"/>
          <w:sz w:val="24"/>
          <w:szCs w:val="24"/>
        </w:rPr>
        <w:t>.</w:t>
      </w:r>
    </w:p>
    <w:p w14:paraId="15AA2F7E" w14:textId="77777777" w:rsidR="00FB6239" w:rsidRPr="00A6578B" w:rsidRDefault="00FB6239" w:rsidP="00FB6239">
      <w:pPr>
        <w:spacing w:line="360" w:lineRule="auto"/>
        <w:rPr>
          <w:rFonts w:ascii="Arial" w:hAnsi="Arial" w:cs="Arial"/>
          <w:sz w:val="20"/>
          <w:szCs w:val="20"/>
        </w:rPr>
      </w:pPr>
    </w:p>
    <w:p w14:paraId="3CECA088" w14:textId="77777777" w:rsidR="008102D1" w:rsidRPr="00A6578B" w:rsidRDefault="008102D1" w:rsidP="00810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14:paraId="5CD75E3E" w14:textId="77777777" w:rsidR="00A3009D" w:rsidRDefault="00A3009D" w:rsidP="0029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Schule</w:t>
      </w:r>
      <w:r w:rsidR="00A02D43">
        <w:rPr>
          <w:rFonts w:ascii="Arial" w:hAnsi="Arial" w:cs="Arial"/>
          <w:sz w:val="24"/>
          <w:szCs w:val="24"/>
        </w:rPr>
        <w:t>:</w:t>
      </w:r>
      <w:r w:rsidR="00417612">
        <w:rPr>
          <w:rFonts w:ascii="Arial" w:hAnsi="Arial" w:cs="Arial"/>
          <w:sz w:val="24"/>
          <w:szCs w:val="24"/>
        </w:rPr>
        <w:tab/>
      </w:r>
      <w:r w:rsidR="00295D59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295D59">
        <w:rPr>
          <w:rFonts w:ascii="Arial" w:hAnsi="Arial" w:cs="Arial"/>
          <w:sz w:val="24"/>
          <w:szCs w:val="24"/>
        </w:rPr>
        <w:instrText xml:space="preserve"> FORMTEXT </w:instrText>
      </w:r>
      <w:r w:rsidR="00295D59">
        <w:rPr>
          <w:rFonts w:ascii="Arial" w:hAnsi="Arial" w:cs="Arial"/>
          <w:sz w:val="24"/>
          <w:szCs w:val="24"/>
        </w:rPr>
      </w:r>
      <w:r w:rsidR="00295D59">
        <w:rPr>
          <w:rFonts w:ascii="Arial" w:hAnsi="Arial" w:cs="Arial"/>
          <w:sz w:val="24"/>
          <w:szCs w:val="24"/>
        </w:rPr>
        <w:fldChar w:fldCharType="separate"/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4D474C63" w14:textId="77777777" w:rsidR="005E7BAE" w:rsidRDefault="005E7BAE" w:rsidP="0029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Verantworliche_r:</w:t>
      </w:r>
      <w:r w:rsidR="00417612">
        <w:rPr>
          <w:rFonts w:ascii="Arial" w:hAnsi="Arial" w:cs="Arial"/>
          <w:sz w:val="24"/>
          <w:szCs w:val="24"/>
        </w:rPr>
        <w:tab/>
      </w:r>
      <w:r w:rsidR="00295D59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295D59">
        <w:rPr>
          <w:rFonts w:ascii="Arial" w:hAnsi="Arial" w:cs="Arial"/>
          <w:sz w:val="24"/>
          <w:szCs w:val="24"/>
        </w:rPr>
        <w:instrText xml:space="preserve"> FORMTEXT </w:instrText>
      </w:r>
      <w:r w:rsidR="00295D59">
        <w:rPr>
          <w:rFonts w:ascii="Arial" w:hAnsi="Arial" w:cs="Arial"/>
          <w:sz w:val="24"/>
          <w:szCs w:val="24"/>
        </w:rPr>
      </w:r>
      <w:r w:rsidR="00295D59">
        <w:rPr>
          <w:rFonts w:ascii="Arial" w:hAnsi="Arial" w:cs="Arial"/>
          <w:sz w:val="24"/>
          <w:szCs w:val="24"/>
        </w:rPr>
        <w:fldChar w:fldCharType="separate"/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434A3FF7" w14:textId="77777777" w:rsidR="00E42828" w:rsidRDefault="00E42828" w:rsidP="0029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Buchungsnummer:</w:t>
      </w:r>
      <w:r w:rsidR="00417612">
        <w:rPr>
          <w:rFonts w:ascii="Arial" w:hAnsi="Arial" w:cs="Arial"/>
          <w:sz w:val="24"/>
          <w:szCs w:val="24"/>
        </w:rPr>
        <w:tab/>
      </w:r>
      <w:r w:rsidR="00295D59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295D59">
        <w:rPr>
          <w:rFonts w:ascii="Arial" w:hAnsi="Arial" w:cs="Arial"/>
          <w:sz w:val="24"/>
          <w:szCs w:val="24"/>
        </w:rPr>
        <w:instrText xml:space="preserve"> FORMTEXT </w:instrText>
      </w:r>
      <w:r w:rsidR="00295D59">
        <w:rPr>
          <w:rFonts w:ascii="Arial" w:hAnsi="Arial" w:cs="Arial"/>
          <w:sz w:val="24"/>
          <w:szCs w:val="24"/>
        </w:rPr>
      </w:r>
      <w:r w:rsidR="00295D59">
        <w:rPr>
          <w:rFonts w:ascii="Arial" w:hAnsi="Arial" w:cs="Arial"/>
          <w:sz w:val="24"/>
          <w:szCs w:val="24"/>
        </w:rPr>
        <w:fldChar w:fldCharType="separate"/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1284C3F2" w14:textId="77777777" w:rsidR="00A02D43" w:rsidRDefault="00A02D43" w:rsidP="0029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Klasse:</w:t>
      </w:r>
      <w:r w:rsidR="00417612">
        <w:rPr>
          <w:rFonts w:ascii="Arial" w:hAnsi="Arial" w:cs="Arial"/>
          <w:sz w:val="24"/>
          <w:szCs w:val="24"/>
        </w:rPr>
        <w:tab/>
      </w:r>
      <w:r w:rsidR="00295D59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295D59">
        <w:rPr>
          <w:rFonts w:ascii="Arial" w:hAnsi="Arial" w:cs="Arial"/>
          <w:sz w:val="24"/>
          <w:szCs w:val="24"/>
        </w:rPr>
        <w:instrText xml:space="preserve"> FORMTEXT </w:instrText>
      </w:r>
      <w:r w:rsidR="00295D59">
        <w:rPr>
          <w:rFonts w:ascii="Arial" w:hAnsi="Arial" w:cs="Arial"/>
          <w:sz w:val="24"/>
          <w:szCs w:val="24"/>
        </w:rPr>
      </w:r>
      <w:r w:rsidR="00295D59">
        <w:rPr>
          <w:rFonts w:ascii="Arial" w:hAnsi="Arial" w:cs="Arial"/>
          <w:sz w:val="24"/>
          <w:szCs w:val="24"/>
        </w:rPr>
        <w:fldChar w:fldCharType="separate"/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noProof/>
          <w:sz w:val="24"/>
          <w:szCs w:val="24"/>
        </w:rPr>
        <w:t> </w:t>
      </w:r>
      <w:r w:rsidR="00295D59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A5DCCE5" w14:textId="77777777" w:rsidR="00A02D43" w:rsidRDefault="00A02D43" w:rsidP="0029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</w:t>
      </w:r>
      <w:r w:rsidR="00E42E24">
        <w:rPr>
          <w:rFonts w:ascii="Arial" w:hAnsi="Arial" w:cs="Arial"/>
          <w:sz w:val="24"/>
          <w:szCs w:val="24"/>
        </w:rPr>
        <w:t>:</w:t>
      </w:r>
      <w:r w:rsidR="00417612">
        <w:rPr>
          <w:rFonts w:ascii="Arial" w:hAnsi="Arial" w:cs="Arial"/>
          <w:sz w:val="24"/>
          <w:szCs w:val="24"/>
        </w:rPr>
        <w:tab/>
      </w:r>
      <w:r w:rsidR="00B75C71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75C71">
        <w:rPr>
          <w:rFonts w:ascii="Arial" w:hAnsi="Arial" w:cs="Arial"/>
          <w:sz w:val="24"/>
          <w:szCs w:val="24"/>
        </w:rPr>
        <w:instrText xml:space="preserve"> FORMTEXT </w:instrText>
      </w:r>
      <w:r w:rsidR="00B75C71">
        <w:rPr>
          <w:rFonts w:ascii="Arial" w:hAnsi="Arial" w:cs="Arial"/>
          <w:sz w:val="24"/>
          <w:szCs w:val="24"/>
        </w:rPr>
      </w:r>
      <w:r w:rsidR="00B75C71">
        <w:rPr>
          <w:rFonts w:ascii="Arial" w:hAnsi="Arial" w:cs="Arial"/>
          <w:sz w:val="24"/>
          <w:szCs w:val="24"/>
        </w:rPr>
        <w:fldChar w:fldCharType="separate"/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4B8A2696" w14:textId="77777777" w:rsidR="00E42E24" w:rsidRDefault="00E42E24" w:rsidP="0029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Schüler_in:</w:t>
      </w:r>
      <w:r w:rsidR="00417612">
        <w:rPr>
          <w:rFonts w:ascii="Arial" w:hAnsi="Arial" w:cs="Arial"/>
          <w:sz w:val="24"/>
          <w:szCs w:val="24"/>
        </w:rPr>
        <w:tab/>
      </w:r>
      <w:r w:rsidR="00B75C71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75C71">
        <w:rPr>
          <w:rFonts w:ascii="Arial" w:hAnsi="Arial" w:cs="Arial"/>
          <w:sz w:val="24"/>
          <w:szCs w:val="24"/>
        </w:rPr>
        <w:instrText xml:space="preserve"> FORMTEXT </w:instrText>
      </w:r>
      <w:r w:rsidR="00B75C71">
        <w:rPr>
          <w:rFonts w:ascii="Arial" w:hAnsi="Arial" w:cs="Arial"/>
          <w:sz w:val="24"/>
          <w:szCs w:val="24"/>
        </w:rPr>
      </w:r>
      <w:r w:rsidR="00B75C71">
        <w:rPr>
          <w:rFonts w:ascii="Arial" w:hAnsi="Arial" w:cs="Arial"/>
          <w:sz w:val="24"/>
          <w:szCs w:val="24"/>
        </w:rPr>
        <w:fldChar w:fldCharType="separate"/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0DF72794" w14:textId="77777777" w:rsidR="00295D59" w:rsidRDefault="00295D59" w:rsidP="0029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Beitrag Schüler_in:</w:t>
      </w:r>
      <w:r>
        <w:rPr>
          <w:rFonts w:ascii="Arial" w:hAnsi="Arial" w:cs="Arial"/>
          <w:sz w:val="24"/>
          <w:szCs w:val="24"/>
        </w:rPr>
        <w:tab/>
      </w:r>
      <w:r w:rsidR="00B75C71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75C71">
        <w:rPr>
          <w:rFonts w:ascii="Arial" w:hAnsi="Arial" w:cs="Arial"/>
          <w:sz w:val="24"/>
          <w:szCs w:val="24"/>
        </w:rPr>
        <w:instrText xml:space="preserve"> FORMTEXT </w:instrText>
      </w:r>
      <w:r w:rsidR="00B75C71">
        <w:rPr>
          <w:rFonts w:ascii="Arial" w:hAnsi="Arial" w:cs="Arial"/>
          <w:sz w:val="24"/>
          <w:szCs w:val="24"/>
        </w:rPr>
      </w:r>
      <w:r w:rsidR="00B75C71">
        <w:rPr>
          <w:rFonts w:ascii="Arial" w:hAnsi="Arial" w:cs="Arial"/>
          <w:sz w:val="24"/>
          <w:szCs w:val="24"/>
        </w:rPr>
        <w:fldChar w:fldCharType="separate"/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5DB61F7F" w14:textId="77777777" w:rsidR="00E42E24" w:rsidRDefault="00E42E24" w:rsidP="0029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EE336F6" w14:textId="77777777" w:rsidR="00173618" w:rsidRDefault="00173618" w:rsidP="00295D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127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Begründung:</w:t>
      </w:r>
      <w:r w:rsidR="00417612">
        <w:rPr>
          <w:rFonts w:ascii="Arial" w:hAnsi="Arial" w:cs="Arial"/>
          <w:sz w:val="24"/>
          <w:szCs w:val="24"/>
        </w:rPr>
        <w:tab/>
      </w:r>
      <w:r w:rsidR="00B75C71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helpText w:type="text" w:val="Bitte um eine kurze, stichwortartige Begründung."/>
            <w:textInput/>
          </w:ffData>
        </w:fldChar>
      </w:r>
      <w:bookmarkStart w:id="8" w:name="Text8"/>
      <w:r w:rsidR="00B75C71">
        <w:rPr>
          <w:rFonts w:ascii="Arial" w:hAnsi="Arial" w:cs="Arial"/>
          <w:sz w:val="24"/>
          <w:szCs w:val="24"/>
        </w:rPr>
        <w:instrText xml:space="preserve"> FORMTEXT </w:instrText>
      </w:r>
      <w:r w:rsidR="00B75C71">
        <w:rPr>
          <w:rFonts w:ascii="Arial" w:hAnsi="Arial" w:cs="Arial"/>
          <w:sz w:val="24"/>
          <w:szCs w:val="24"/>
        </w:rPr>
      </w:r>
      <w:r w:rsidR="00B75C71">
        <w:rPr>
          <w:rFonts w:ascii="Arial" w:hAnsi="Arial" w:cs="Arial"/>
          <w:sz w:val="24"/>
          <w:szCs w:val="24"/>
        </w:rPr>
        <w:fldChar w:fldCharType="separate"/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noProof/>
          <w:sz w:val="24"/>
          <w:szCs w:val="24"/>
        </w:rPr>
        <w:t> </w:t>
      </w:r>
      <w:r w:rsidR="00B75C71">
        <w:rPr>
          <w:rFonts w:ascii="Arial" w:hAnsi="Arial" w:cs="Arial"/>
          <w:sz w:val="24"/>
          <w:szCs w:val="24"/>
        </w:rPr>
        <w:fldChar w:fldCharType="end"/>
      </w:r>
      <w:bookmarkEnd w:id="8"/>
    </w:p>
    <w:p w14:paraId="5DC03D74" w14:textId="77777777" w:rsidR="00BF124C" w:rsidRPr="00173618" w:rsidRDefault="00BF124C" w:rsidP="00FB6239">
      <w:pPr>
        <w:spacing w:line="360" w:lineRule="auto"/>
        <w:rPr>
          <w:rFonts w:ascii="Arial" w:hAnsi="Arial" w:cs="Arial"/>
          <w:sz w:val="20"/>
          <w:szCs w:val="20"/>
        </w:rPr>
      </w:pPr>
    </w:p>
    <w:p w14:paraId="33026CEC" w14:textId="77777777" w:rsidR="00E42E24" w:rsidRDefault="00E42E24" w:rsidP="00810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7F197525" w14:textId="77777777" w:rsidR="008102D1" w:rsidRDefault="008102D1" w:rsidP="00810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0EAFFD5D" w14:textId="77777777" w:rsidR="00A02D43" w:rsidRDefault="00D16C0E" w:rsidP="00810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11"/>
          <w:tab w:val="center" w:pos="836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  <w:r>
        <w:rPr>
          <w:rFonts w:ascii="Arial" w:hAnsi="Arial" w:cs="Arial"/>
          <w:sz w:val="24"/>
          <w:szCs w:val="24"/>
        </w:rPr>
        <w:tab/>
        <w:t>__________________________</w:t>
      </w:r>
      <w:r>
        <w:rPr>
          <w:rFonts w:ascii="Arial" w:hAnsi="Arial" w:cs="Arial"/>
          <w:sz w:val="24"/>
          <w:szCs w:val="24"/>
        </w:rPr>
        <w:tab/>
        <w:t>_______________________</w:t>
      </w:r>
    </w:p>
    <w:p w14:paraId="10978213" w14:textId="77777777" w:rsidR="00A3009D" w:rsidRDefault="00D16C0E" w:rsidP="00810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11"/>
          <w:tab w:val="center" w:pos="836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E42E24">
        <w:rPr>
          <w:rFonts w:ascii="Arial" w:hAnsi="Arial" w:cs="Arial"/>
          <w:sz w:val="24"/>
          <w:szCs w:val="24"/>
        </w:rPr>
        <w:t>Ort, Datum</w:t>
      </w:r>
      <w:r w:rsidR="00E42E24">
        <w:rPr>
          <w:rFonts w:ascii="Arial" w:hAnsi="Arial" w:cs="Arial"/>
          <w:sz w:val="24"/>
          <w:szCs w:val="24"/>
        </w:rPr>
        <w:tab/>
        <w:t>Unterschrift</w:t>
      </w:r>
      <w:r w:rsidR="00E42E24">
        <w:rPr>
          <w:rFonts w:ascii="Arial" w:hAnsi="Arial" w:cs="Arial"/>
          <w:sz w:val="24"/>
          <w:szCs w:val="24"/>
        </w:rPr>
        <w:tab/>
        <w:t>Unterschrift</w:t>
      </w:r>
    </w:p>
    <w:p w14:paraId="1F65C99A" w14:textId="77777777" w:rsidR="00E42E24" w:rsidRDefault="00E42E24" w:rsidP="008102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1EF3E35A" w14:textId="77777777" w:rsidR="00BF124C" w:rsidRPr="00173618" w:rsidRDefault="00BF124C" w:rsidP="00FB6239">
      <w:pPr>
        <w:spacing w:line="360" w:lineRule="auto"/>
        <w:rPr>
          <w:rFonts w:ascii="Arial" w:hAnsi="Arial" w:cs="Arial"/>
          <w:sz w:val="20"/>
          <w:szCs w:val="20"/>
        </w:rPr>
      </w:pPr>
    </w:p>
    <w:p w14:paraId="0D65B556" w14:textId="77777777" w:rsidR="00FA42FE" w:rsidRDefault="00E42828" w:rsidP="00E42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Bestätigung Bischöfliches Schulamt</w:t>
      </w:r>
    </w:p>
    <w:p w14:paraId="11EA5C37" w14:textId="77777777" w:rsidR="00FA42FE" w:rsidRDefault="00FA42FE" w:rsidP="00E42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66E077C1" w14:textId="77777777" w:rsidR="00FA42FE" w:rsidRDefault="00FA42FE" w:rsidP="00E42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4C5F15C8" w14:textId="77777777" w:rsidR="00B75C71" w:rsidRDefault="00B75C71" w:rsidP="00E42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76D37E5B" w14:textId="77777777" w:rsidR="00FA42FE" w:rsidRDefault="00FA42FE" w:rsidP="00E428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4"/>
          <w:szCs w:val="24"/>
        </w:rPr>
      </w:pPr>
    </w:p>
    <w:p w14:paraId="2AA36E0F" w14:textId="77777777" w:rsidR="00FA42FE" w:rsidRDefault="00FA42FE" w:rsidP="00FB6239">
      <w:pPr>
        <w:spacing w:line="360" w:lineRule="auto"/>
        <w:rPr>
          <w:rFonts w:ascii="Arial" w:hAnsi="Arial" w:cs="Arial"/>
          <w:sz w:val="24"/>
          <w:szCs w:val="24"/>
        </w:rPr>
      </w:pPr>
    </w:p>
    <w:p w14:paraId="5AC1F8CF" w14:textId="77777777" w:rsidR="005807E9" w:rsidRPr="00BF124C" w:rsidRDefault="00E42E24" w:rsidP="00FB6239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F124C">
        <w:rPr>
          <w:rFonts w:ascii="Arial" w:hAnsi="Arial" w:cs="Arial"/>
          <w:sz w:val="24"/>
          <w:szCs w:val="24"/>
          <w:u w:val="single"/>
        </w:rPr>
        <w:t>Hinweis</w:t>
      </w:r>
      <w:r w:rsidR="005807E9" w:rsidRPr="00BF124C">
        <w:rPr>
          <w:rFonts w:ascii="Arial" w:hAnsi="Arial" w:cs="Arial"/>
          <w:sz w:val="24"/>
          <w:szCs w:val="24"/>
          <w:u w:val="single"/>
        </w:rPr>
        <w:t>:</w:t>
      </w:r>
    </w:p>
    <w:p w14:paraId="5E73025A" w14:textId="77777777" w:rsidR="00BF124C" w:rsidRPr="00BF124C" w:rsidRDefault="00BF124C" w:rsidP="00BF124C">
      <w:pPr>
        <w:pStyle w:val="Listenabsatz"/>
        <w:numPr>
          <w:ilvl w:val="0"/>
          <w:numId w:val="12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F124C">
        <w:rPr>
          <w:rFonts w:ascii="Arial" w:hAnsi="Arial" w:cs="Arial"/>
          <w:sz w:val="24"/>
          <w:szCs w:val="24"/>
        </w:rPr>
        <w:t>Die Förderung ist vorgesehen für:</w:t>
      </w:r>
    </w:p>
    <w:p w14:paraId="7D2E18C6" w14:textId="77777777" w:rsidR="00D16C0E" w:rsidRPr="00BF124C" w:rsidRDefault="00D16C0E" w:rsidP="00BF124C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F124C">
        <w:rPr>
          <w:rFonts w:ascii="Arial" w:hAnsi="Arial" w:cs="Arial"/>
          <w:sz w:val="24"/>
          <w:szCs w:val="24"/>
        </w:rPr>
        <w:t xml:space="preserve">eine/e </w:t>
      </w:r>
      <w:r w:rsidR="00E42E24" w:rsidRPr="00BF124C">
        <w:rPr>
          <w:rFonts w:ascii="Arial" w:hAnsi="Arial" w:cs="Arial"/>
          <w:sz w:val="24"/>
          <w:szCs w:val="24"/>
        </w:rPr>
        <w:t>Schüler_innen, die</w:t>
      </w:r>
      <w:r w:rsidRPr="00BF124C">
        <w:rPr>
          <w:rFonts w:ascii="Arial" w:hAnsi="Arial" w:cs="Arial"/>
          <w:sz w:val="24"/>
          <w:szCs w:val="24"/>
        </w:rPr>
        <w:t>/ der</w:t>
      </w:r>
      <w:r w:rsidR="00E42E24" w:rsidRPr="00BF124C">
        <w:rPr>
          <w:rFonts w:ascii="Arial" w:hAnsi="Arial" w:cs="Arial"/>
          <w:sz w:val="24"/>
          <w:szCs w:val="24"/>
        </w:rPr>
        <w:t xml:space="preserve"> aus finanziellen Gründen nicht an der Veranstaltung teilnehmen könnte</w:t>
      </w:r>
      <w:r w:rsidRPr="00BF124C">
        <w:rPr>
          <w:rFonts w:ascii="Arial" w:hAnsi="Arial" w:cs="Arial"/>
          <w:sz w:val="24"/>
          <w:szCs w:val="24"/>
        </w:rPr>
        <w:t>.</w:t>
      </w:r>
    </w:p>
    <w:p w14:paraId="6C795B37" w14:textId="77777777" w:rsidR="00E42E24" w:rsidRPr="00BF124C" w:rsidRDefault="00D16C0E" w:rsidP="00BF124C">
      <w:pPr>
        <w:pStyle w:val="Listenabsatz"/>
        <w:numPr>
          <w:ilvl w:val="0"/>
          <w:numId w:val="13"/>
        </w:numPr>
        <w:spacing w:line="360" w:lineRule="auto"/>
        <w:rPr>
          <w:rFonts w:ascii="Arial" w:hAnsi="Arial" w:cs="Arial"/>
          <w:sz w:val="24"/>
          <w:szCs w:val="24"/>
        </w:rPr>
      </w:pPr>
      <w:r w:rsidRPr="00BF124C">
        <w:rPr>
          <w:rFonts w:ascii="Arial" w:hAnsi="Arial" w:cs="Arial"/>
          <w:sz w:val="24"/>
          <w:szCs w:val="24"/>
        </w:rPr>
        <w:t>eine/n Schüler_innen für den/ die</w:t>
      </w:r>
      <w:r w:rsidR="00E42E24" w:rsidRPr="00BF124C">
        <w:rPr>
          <w:rFonts w:ascii="Arial" w:hAnsi="Arial" w:cs="Arial"/>
          <w:sz w:val="24"/>
          <w:szCs w:val="24"/>
        </w:rPr>
        <w:t xml:space="preserve"> </w:t>
      </w:r>
      <w:r w:rsidR="00E42E24" w:rsidRPr="00A6578B">
        <w:rPr>
          <w:rFonts w:ascii="Arial" w:hAnsi="Arial" w:cs="Arial"/>
          <w:sz w:val="24"/>
          <w:szCs w:val="24"/>
          <w:u w:val="single"/>
        </w:rPr>
        <w:t>keine</w:t>
      </w:r>
      <w:r w:rsidR="00E42E24" w:rsidRPr="00BF124C">
        <w:rPr>
          <w:rFonts w:ascii="Arial" w:hAnsi="Arial" w:cs="Arial"/>
          <w:sz w:val="24"/>
          <w:szCs w:val="24"/>
        </w:rPr>
        <w:t xml:space="preserve"> Förderung/ Unterstützung an der Schule angeboten wird.</w:t>
      </w:r>
    </w:p>
    <w:p w14:paraId="06AD2D6B" w14:textId="77777777" w:rsidR="00E42E24" w:rsidRPr="00BF124C" w:rsidRDefault="00E42E24" w:rsidP="00BF124C">
      <w:pPr>
        <w:pStyle w:val="Listenabsatz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F124C">
        <w:rPr>
          <w:rFonts w:ascii="Arial" w:hAnsi="Arial" w:cs="Arial"/>
          <w:sz w:val="24"/>
          <w:szCs w:val="24"/>
        </w:rPr>
        <w:t xml:space="preserve">Für die Bestätigung der Angaben unterzeichnet der/ die Religionslehrer_in und der/ die </w:t>
      </w:r>
      <w:r w:rsidR="00D16C0E" w:rsidRPr="00BF124C">
        <w:rPr>
          <w:rFonts w:ascii="Arial" w:hAnsi="Arial" w:cs="Arial"/>
          <w:sz w:val="24"/>
          <w:szCs w:val="24"/>
        </w:rPr>
        <w:t xml:space="preserve">Klassenvorstand/ Klassenvorständin (ist der/ die Religionslehrer_in gleichzeitig Klassenvorstand/ Klassenvorständin </w:t>
      </w:r>
      <w:r w:rsidR="00E3235C" w:rsidRPr="00BF124C">
        <w:rPr>
          <w:rFonts w:ascii="Arial" w:hAnsi="Arial" w:cs="Arial"/>
          <w:sz w:val="24"/>
          <w:szCs w:val="24"/>
        </w:rPr>
        <w:t>bestätigt</w:t>
      </w:r>
      <w:r w:rsidR="00D16C0E" w:rsidRPr="00BF124C">
        <w:rPr>
          <w:rFonts w:ascii="Arial" w:hAnsi="Arial" w:cs="Arial"/>
          <w:sz w:val="24"/>
          <w:szCs w:val="24"/>
        </w:rPr>
        <w:t xml:space="preserve"> der/ die Direktor_in das Ansuchen)</w:t>
      </w:r>
    </w:p>
    <w:p w14:paraId="3CB40CA8" w14:textId="77777777" w:rsidR="00D16C0E" w:rsidRDefault="003E6582" w:rsidP="00BF124C">
      <w:pPr>
        <w:pStyle w:val="Listenabsatz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BF124C">
        <w:rPr>
          <w:rFonts w:ascii="Arial" w:hAnsi="Arial" w:cs="Arial"/>
          <w:sz w:val="24"/>
          <w:szCs w:val="24"/>
        </w:rPr>
        <w:t>Bewilli</w:t>
      </w:r>
      <w:r w:rsidR="00BF124C">
        <w:rPr>
          <w:rFonts w:ascii="Arial" w:hAnsi="Arial" w:cs="Arial"/>
          <w:sz w:val="24"/>
          <w:szCs w:val="24"/>
        </w:rPr>
        <w:t>gung des Ansuchens erfolgt via M</w:t>
      </w:r>
      <w:r w:rsidRPr="00BF124C">
        <w:rPr>
          <w:rFonts w:ascii="Arial" w:hAnsi="Arial" w:cs="Arial"/>
          <w:sz w:val="24"/>
          <w:szCs w:val="24"/>
        </w:rPr>
        <w:t>ail.</w:t>
      </w:r>
    </w:p>
    <w:p w14:paraId="62565801" w14:textId="77777777" w:rsidR="003E6582" w:rsidRPr="00EB15A8" w:rsidRDefault="00A6578B" w:rsidP="00EB15A8">
      <w:pPr>
        <w:pStyle w:val="Listenabsatz"/>
        <w:numPr>
          <w:ilvl w:val="0"/>
          <w:numId w:val="14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Differenzbetrag ist zunächst vorzustrecken. </w:t>
      </w:r>
      <w:r w:rsidR="00EB15A8">
        <w:rPr>
          <w:rFonts w:ascii="Arial" w:hAnsi="Arial" w:cs="Arial"/>
          <w:sz w:val="24"/>
          <w:szCs w:val="24"/>
        </w:rPr>
        <w:t>Der</w:t>
      </w:r>
      <w:r>
        <w:rPr>
          <w:rFonts w:ascii="Arial" w:hAnsi="Arial" w:cs="Arial"/>
          <w:sz w:val="24"/>
          <w:szCs w:val="24"/>
        </w:rPr>
        <w:t xml:space="preserve"> </w:t>
      </w:r>
      <w:r w:rsidR="00B75C71">
        <w:rPr>
          <w:rFonts w:ascii="Arial" w:hAnsi="Arial" w:cs="Arial"/>
          <w:sz w:val="24"/>
          <w:szCs w:val="24"/>
        </w:rPr>
        <w:t>Betrag</w:t>
      </w:r>
      <w:r>
        <w:rPr>
          <w:rFonts w:ascii="Arial" w:hAnsi="Arial" w:cs="Arial"/>
          <w:sz w:val="24"/>
          <w:szCs w:val="24"/>
        </w:rPr>
        <w:t xml:space="preserve"> wird nach Abrechnung der Veranstaltung direkt an die/ den Verantwortliche_n bzw. auf das Schulkonto überwiesen.</w:t>
      </w:r>
    </w:p>
    <w:sectPr w:rsidR="003E6582" w:rsidRPr="00EB15A8" w:rsidSect="00E14478">
      <w:pgSz w:w="11906" w:h="16838"/>
      <w:pgMar w:top="907" w:right="1021" w:bottom="907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4C95B" w14:textId="77777777" w:rsidR="00E14478" w:rsidRDefault="00E14478" w:rsidP="00C91784">
      <w:r>
        <w:separator/>
      </w:r>
    </w:p>
  </w:endnote>
  <w:endnote w:type="continuationSeparator" w:id="0">
    <w:p w14:paraId="1652DB91" w14:textId="77777777" w:rsidR="00E14478" w:rsidRDefault="00E14478" w:rsidP="00C9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N Pro Light">
    <w:altName w:val="Calibri"/>
    <w:panose1 w:val="00000000000000000000"/>
    <w:charset w:val="00"/>
    <w:family w:val="swiss"/>
    <w:notTrueType/>
    <w:pitch w:val="variable"/>
    <w:sig w:usb0="A00002FF" w:usb1="4000A47B" w:usb2="00000000" w:usb3="00000000" w:csb0="0000019F" w:csb1="00000000"/>
  </w:font>
  <w:font w:name="DINMittelschrif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8C354" w14:textId="77777777" w:rsidR="00E14478" w:rsidRDefault="00E14478" w:rsidP="00C91784">
      <w:r>
        <w:separator/>
      </w:r>
    </w:p>
  </w:footnote>
  <w:footnote w:type="continuationSeparator" w:id="0">
    <w:p w14:paraId="3FF87385" w14:textId="77777777" w:rsidR="00E14478" w:rsidRDefault="00E14478" w:rsidP="00C9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pt;height:457.5pt" o:bullet="t">
        <v:imagedata r:id="rId1" o:title="Pfeile_orange"/>
      </v:shape>
    </w:pict>
  </w:numPicBullet>
  <w:abstractNum w:abstractNumId="0" w15:restartNumberingAfterBreak="0">
    <w:nsid w:val="0A1213B9"/>
    <w:multiLevelType w:val="multilevel"/>
    <w:tmpl w:val="B4D6F8E0"/>
    <w:lvl w:ilvl="0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F3F1009"/>
    <w:multiLevelType w:val="hybridMultilevel"/>
    <w:tmpl w:val="BDE0CF1E"/>
    <w:lvl w:ilvl="0" w:tplc="221AC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40A60"/>
    <w:multiLevelType w:val="hybridMultilevel"/>
    <w:tmpl w:val="467C6FBC"/>
    <w:lvl w:ilvl="0" w:tplc="D71C062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8718E"/>
    <w:multiLevelType w:val="hybridMultilevel"/>
    <w:tmpl w:val="7A94F2D4"/>
    <w:lvl w:ilvl="0" w:tplc="10781D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5737A"/>
    <w:multiLevelType w:val="hybridMultilevel"/>
    <w:tmpl w:val="D39A4A78"/>
    <w:lvl w:ilvl="0" w:tplc="221AC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D7C44"/>
    <w:multiLevelType w:val="hybridMultilevel"/>
    <w:tmpl w:val="20E0AEC4"/>
    <w:lvl w:ilvl="0" w:tplc="D71C0620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ED510F"/>
    <w:multiLevelType w:val="hybridMultilevel"/>
    <w:tmpl w:val="D4CE681A"/>
    <w:lvl w:ilvl="0" w:tplc="5CE885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9497B"/>
    <w:multiLevelType w:val="hybridMultilevel"/>
    <w:tmpl w:val="F08E1116"/>
    <w:lvl w:ilvl="0" w:tplc="D71C0620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05345A7"/>
    <w:multiLevelType w:val="hybridMultilevel"/>
    <w:tmpl w:val="A4748006"/>
    <w:lvl w:ilvl="0" w:tplc="0407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0F16665"/>
    <w:multiLevelType w:val="hybridMultilevel"/>
    <w:tmpl w:val="1DEC6D2E"/>
    <w:lvl w:ilvl="0" w:tplc="211205FC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1316C"/>
    <w:multiLevelType w:val="hybridMultilevel"/>
    <w:tmpl w:val="7DA49AAE"/>
    <w:lvl w:ilvl="0" w:tplc="221AC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87D8E"/>
    <w:multiLevelType w:val="hybridMultilevel"/>
    <w:tmpl w:val="EEF49CF8"/>
    <w:lvl w:ilvl="0" w:tplc="221AC0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B3DC6"/>
    <w:multiLevelType w:val="hybridMultilevel"/>
    <w:tmpl w:val="27F08F22"/>
    <w:lvl w:ilvl="0" w:tplc="D71C062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D61716"/>
    <w:multiLevelType w:val="hybridMultilevel"/>
    <w:tmpl w:val="D0EEF4D0"/>
    <w:lvl w:ilvl="0" w:tplc="BCBAB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43200">
    <w:abstractNumId w:val="11"/>
  </w:num>
  <w:num w:numId="2" w16cid:durableId="995916425">
    <w:abstractNumId w:val="13"/>
  </w:num>
  <w:num w:numId="3" w16cid:durableId="678388019">
    <w:abstractNumId w:val="6"/>
  </w:num>
  <w:num w:numId="4" w16cid:durableId="1944729547">
    <w:abstractNumId w:val="10"/>
  </w:num>
  <w:num w:numId="5" w16cid:durableId="526522761">
    <w:abstractNumId w:val="4"/>
  </w:num>
  <w:num w:numId="6" w16cid:durableId="1275863666">
    <w:abstractNumId w:val="12"/>
  </w:num>
  <w:num w:numId="7" w16cid:durableId="1517884844">
    <w:abstractNumId w:val="0"/>
  </w:num>
  <w:num w:numId="8" w16cid:durableId="1111360399">
    <w:abstractNumId w:val="7"/>
  </w:num>
  <w:num w:numId="9" w16cid:durableId="445198002">
    <w:abstractNumId w:val="5"/>
  </w:num>
  <w:num w:numId="10" w16cid:durableId="1307782728">
    <w:abstractNumId w:val="8"/>
  </w:num>
  <w:num w:numId="11" w16cid:durableId="98261049">
    <w:abstractNumId w:val="2"/>
  </w:num>
  <w:num w:numId="12" w16cid:durableId="292902925">
    <w:abstractNumId w:val="3"/>
  </w:num>
  <w:num w:numId="13" w16cid:durableId="1375351905">
    <w:abstractNumId w:val="9"/>
  </w:num>
  <w:num w:numId="14" w16cid:durableId="7425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revisionView w:inkAnnotations="0"/>
  <w:documentProtection w:edit="forms" w:enforcement="1" w:cryptProviderType="rsaAES" w:cryptAlgorithmClass="hash" w:cryptAlgorithmType="typeAny" w:cryptAlgorithmSid="14" w:cryptSpinCount="100000" w:hash="bz1SnuGip/+o6Te4gsBhgMuWBDiy6GD6i2o9CX3gT9WZpYEa0kW2bzP3Hu+hFWc1dVL1qjS2g1CKul9uU1A/3w==" w:salt="4s64dcwye1TU7TzNS948F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478"/>
    <w:rsid w:val="000840B5"/>
    <w:rsid w:val="000C2E09"/>
    <w:rsid w:val="000D066F"/>
    <w:rsid w:val="00100EE4"/>
    <w:rsid w:val="0011247C"/>
    <w:rsid w:val="00157D26"/>
    <w:rsid w:val="0016489C"/>
    <w:rsid w:val="00173618"/>
    <w:rsid w:val="001C6A4C"/>
    <w:rsid w:val="001D5404"/>
    <w:rsid w:val="00215422"/>
    <w:rsid w:val="00295D59"/>
    <w:rsid w:val="0031038E"/>
    <w:rsid w:val="00345F69"/>
    <w:rsid w:val="00350344"/>
    <w:rsid w:val="003E6582"/>
    <w:rsid w:val="00417612"/>
    <w:rsid w:val="00473E87"/>
    <w:rsid w:val="00501B08"/>
    <w:rsid w:val="00543E8A"/>
    <w:rsid w:val="005807E9"/>
    <w:rsid w:val="00581FE2"/>
    <w:rsid w:val="005E7BAE"/>
    <w:rsid w:val="00680D70"/>
    <w:rsid w:val="006C6D42"/>
    <w:rsid w:val="006D01A1"/>
    <w:rsid w:val="00715304"/>
    <w:rsid w:val="0075729A"/>
    <w:rsid w:val="007D45C1"/>
    <w:rsid w:val="007E4683"/>
    <w:rsid w:val="008102D1"/>
    <w:rsid w:val="00820AD4"/>
    <w:rsid w:val="008447E5"/>
    <w:rsid w:val="00845A6E"/>
    <w:rsid w:val="00845AE8"/>
    <w:rsid w:val="008865B9"/>
    <w:rsid w:val="008B1E9F"/>
    <w:rsid w:val="008E5982"/>
    <w:rsid w:val="00905494"/>
    <w:rsid w:val="00967C77"/>
    <w:rsid w:val="009825D8"/>
    <w:rsid w:val="00A02D43"/>
    <w:rsid w:val="00A3009D"/>
    <w:rsid w:val="00A30555"/>
    <w:rsid w:val="00A6578B"/>
    <w:rsid w:val="00AC702B"/>
    <w:rsid w:val="00B16579"/>
    <w:rsid w:val="00B5061B"/>
    <w:rsid w:val="00B75C71"/>
    <w:rsid w:val="00B7687D"/>
    <w:rsid w:val="00B873F9"/>
    <w:rsid w:val="00BD5AAC"/>
    <w:rsid w:val="00BF124C"/>
    <w:rsid w:val="00BF4235"/>
    <w:rsid w:val="00C45355"/>
    <w:rsid w:val="00C70E3F"/>
    <w:rsid w:val="00C91784"/>
    <w:rsid w:val="00CA08BC"/>
    <w:rsid w:val="00CC260C"/>
    <w:rsid w:val="00D16C0E"/>
    <w:rsid w:val="00D26318"/>
    <w:rsid w:val="00D65FCB"/>
    <w:rsid w:val="00D756C0"/>
    <w:rsid w:val="00DA6766"/>
    <w:rsid w:val="00E14478"/>
    <w:rsid w:val="00E3235C"/>
    <w:rsid w:val="00E3287E"/>
    <w:rsid w:val="00E42828"/>
    <w:rsid w:val="00E42E24"/>
    <w:rsid w:val="00E632F4"/>
    <w:rsid w:val="00E72D4A"/>
    <w:rsid w:val="00EB15A8"/>
    <w:rsid w:val="00F13091"/>
    <w:rsid w:val="00F245FD"/>
    <w:rsid w:val="00F56704"/>
    <w:rsid w:val="00F93D93"/>
    <w:rsid w:val="00FA42FE"/>
    <w:rsid w:val="00FB6239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CFF60"/>
  <w15:chartTrackingRefBased/>
  <w15:docId w15:val="{80E4612A-209F-4B16-9A74-0EA7109B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6239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qFormat/>
    <w:rsid w:val="000D066F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E3287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D70"/>
    <w:rPr>
      <w:rFonts w:ascii="Arial" w:hAnsi="Arial"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D70"/>
    <w:rPr>
      <w:rFonts w:ascii="Arial" w:hAnsi="Arial" w:cs="Arial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917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784"/>
  </w:style>
  <w:style w:type="paragraph" w:styleId="Fuzeile">
    <w:name w:val="footer"/>
    <w:basedOn w:val="Standard"/>
    <w:link w:val="FuzeileZchn"/>
    <w:uiPriority w:val="99"/>
    <w:unhideWhenUsed/>
    <w:rsid w:val="00C917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784"/>
  </w:style>
  <w:style w:type="character" w:styleId="Kommentarzeichen">
    <w:name w:val="annotation reference"/>
    <w:basedOn w:val="Absatz-Standardschriftart"/>
    <w:uiPriority w:val="99"/>
    <w:semiHidden/>
    <w:unhideWhenUsed/>
    <w:rsid w:val="0016489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6489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6489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6489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648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0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mmere\AppData\Local\Microsoft\Windows\INetCache\Content.Outlook\M99BXI3L\Antrag_Solidarit&#228;tsplat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E3CBC-9B72-44EB-8887-3C0110709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Antrag_Solidaritätsplatz</Template>
  <TotalTime>0</TotalTime>
  <Pages>2</Pages>
  <Words>197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Dioezese Innsbruck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Hammer</dc:creator>
  <cp:keywords/>
  <dc:description/>
  <cp:lastModifiedBy>Elisabeth Hammer</cp:lastModifiedBy>
  <cp:revision>1</cp:revision>
  <cp:lastPrinted>2018-06-21T14:19:00Z</cp:lastPrinted>
  <dcterms:created xsi:type="dcterms:W3CDTF">2024-01-27T14:25:00Z</dcterms:created>
  <dcterms:modified xsi:type="dcterms:W3CDTF">2024-01-27T14:26:00Z</dcterms:modified>
</cp:coreProperties>
</file>